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36" w:rsidRPr="009B3B9E" w:rsidRDefault="00BC5F36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BC5F36" w:rsidRDefault="00BC5F36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BC5F36" w:rsidRDefault="00BC5F36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BC5F36" w:rsidRPr="00ED2953" w:rsidRDefault="00BC5F36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INFORMATIKA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SZAKOS KÖZÉPISKOLAI TANÁR (munkakör)</w:t>
      </w:r>
    </w:p>
    <w:p w:rsidR="00BC5F36" w:rsidRPr="009B3B9E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1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BC5F36" w:rsidRPr="008F0B2B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KÖZÉPISKOLAI TANÁR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BC5F36" w:rsidRPr="008F0B2B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BC5F36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BC5F36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BC5F36" w:rsidRPr="006E2632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BC5F36" w:rsidRPr="001D73D1" w:rsidRDefault="00BC5F36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BC5F36" w:rsidRPr="001D73D1" w:rsidRDefault="00BC5F36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BC5F36" w:rsidRPr="00CC0DB1" w:rsidRDefault="00BC5F36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BC5F36" w:rsidRPr="00CC0DB1" w:rsidRDefault="00BC5F36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BC5F36" w:rsidRPr="00687D77" w:rsidRDefault="00BC5F36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BC5F36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BC5F36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</w:p>
    <w:p w:rsidR="00BC5F36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BC5F36" w:rsidRPr="009B3B9E" w:rsidRDefault="00BC5F36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BC5F36" w:rsidRDefault="00BC5F36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BC5F36" w:rsidRDefault="00BC5F36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BC5F36" w:rsidRPr="009B3B9E" w:rsidRDefault="00BC5F36" w:rsidP="00EE595A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BC5F36" w:rsidRPr="00204C89" w:rsidRDefault="00BC5F36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 nevelés iránt.</w:t>
      </w:r>
    </w:p>
    <w:sectPr w:rsidR="00BC5F36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F36" w:rsidRDefault="00BC5F36">
      <w:r>
        <w:separator/>
      </w:r>
    </w:p>
  </w:endnote>
  <w:endnote w:type="continuationSeparator" w:id="0">
    <w:p w:rsidR="00BC5F36" w:rsidRDefault="00BC5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F36" w:rsidRDefault="00BC5F36">
      <w:r>
        <w:separator/>
      </w:r>
    </w:p>
  </w:footnote>
  <w:footnote w:type="continuationSeparator" w:id="0">
    <w:p w:rsidR="00BC5F36" w:rsidRDefault="00BC5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44511"/>
    <w:rsid w:val="00152F54"/>
    <w:rsid w:val="00191241"/>
    <w:rsid w:val="001B549A"/>
    <w:rsid w:val="001D73D1"/>
    <w:rsid w:val="00204C89"/>
    <w:rsid w:val="00233F6B"/>
    <w:rsid w:val="00254657"/>
    <w:rsid w:val="00283464"/>
    <w:rsid w:val="002C6D49"/>
    <w:rsid w:val="0032143A"/>
    <w:rsid w:val="00356BAE"/>
    <w:rsid w:val="003666B6"/>
    <w:rsid w:val="00395B04"/>
    <w:rsid w:val="003E54B1"/>
    <w:rsid w:val="00451066"/>
    <w:rsid w:val="0045475F"/>
    <w:rsid w:val="00594830"/>
    <w:rsid w:val="005B3A45"/>
    <w:rsid w:val="005C18E1"/>
    <w:rsid w:val="0064148C"/>
    <w:rsid w:val="006448CE"/>
    <w:rsid w:val="00663D9B"/>
    <w:rsid w:val="00687D77"/>
    <w:rsid w:val="006B0FF2"/>
    <w:rsid w:val="006E2632"/>
    <w:rsid w:val="00847857"/>
    <w:rsid w:val="00861864"/>
    <w:rsid w:val="008648C5"/>
    <w:rsid w:val="00872283"/>
    <w:rsid w:val="00880087"/>
    <w:rsid w:val="008F0B2B"/>
    <w:rsid w:val="008F4414"/>
    <w:rsid w:val="00906544"/>
    <w:rsid w:val="00934359"/>
    <w:rsid w:val="00941909"/>
    <w:rsid w:val="00952B72"/>
    <w:rsid w:val="009B3B9E"/>
    <w:rsid w:val="009B7DE0"/>
    <w:rsid w:val="00A10301"/>
    <w:rsid w:val="00A44077"/>
    <w:rsid w:val="00A45027"/>
    <w:rsid w:val="00AE7AEA"/>
    <w:rsid w:val="00B06538"/>
    <w:rsid w:val="00B22485"/>
    <w:rsid w:val="00B45648"/>
    <w:rsid w:val="00BC3675"/>
    <w:rsid w:val="00BC5F36"/>
    <w:rsid w:val="00BE0E52"/>
    <w:rsid w:val="00BF62BD"/>
    <w:rsid w:val="00C640CE"/>
    <w:rsid w:val="00C74EA6"/>
    <w:rsid w:val="00C912D4"/>
    <w:rsid w:val="00CC0DB1"/>
    <w:rsid w:val="00CE747B"/>
    <w:rsid w:val="00D04D0B"/>
    <w:rsid w:val="00D547E1"/>
    <w:rsid w:val="00DB16DE"/>
    <w:rsid w:val="00DB55F4"/>
    <w:rsid w:val="00DF6DCA"/>
    <w:rsid w:val="00E34487"/>
    <w:rsid w:val="00E66D62"/>
    <w:rsid w:val="00EA0B01"/>
    <w:rsid w:val="00ED2953"/>
    <w:rsid w:val="00EE595A"/>
    <w:rsid w:val="00EF28AE"/>
    <w:rsid w:val="00F15B3E"/>
    <w:rsid w:val="00F54B15"/>
    <w:rsid w:val="00F6749B"/>
    <w:rsid w:val="00F74CD0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3F0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53F0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279</Words>
  <Characters>1932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2</cp:revision>
  <dcterms:created xsi:type="dcterms:W3CDTF">2016-05-13T15:27:00Z</dcterms:created>
  <dcterms:modified xsi:type="dcterms:W3CDTF">2016-05-13T15:27:00Z</dcterms:modified>
</cp:coreProperties>
</file>